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13" w:rsidRPr="00A57445" w:rsidRDefault="00A87213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DOMANDA DI PARTECIPAZIONE E DICHIARAZIONI CUMULATIVE</w:t>
      </w:r>
    </w:p>
    <w:p w:rsidR="00A87213" w:rsidRPr="001A1CDD" w:rsidRDefault="00A8721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A87213" w:rsidRPr="001A1CDD">
        <w:trPr>
          <w:jc w:val="center"/>
        </w:trPr>
        <w:tc>
          <w:tcPr>
            <w:tcW w:w="10062" w:type="dxa"/>
          </w:tcPr>
          <w:p w:rsidR="00A87213" w:rsidRPr="001A1CDD" w:rsidRDefault="00A87213" w:rsidP="005B7B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articoli 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7, </w:t>
            </w:r>
            <w:r>
              <w:rPr>
                <w:rFonts w:ascii="Calibri" w:hAnsi="Calibri" w:cs="Calibri"/>
                <w:sz w:val="22"/>
                <w:szCs w:val="22"/>
              </w:rPr>
              <w:t>48, 8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e 1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A87213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A87213" w:rsidRDefault="00A87213" w:rsidP="00AD77D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976F0">
              <w:rPr>
                <w:b/>
                <w:bCs/>
                <w:sz w:val="36"/>
                <w:szCs w:val="36"/>
              </w:rPr>
              <w:t xml:space="preserve">AZIENDA SPECIALE PAISTOM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(SA)</w:t>
            </w:r>
          </w:p>
        </w:tc>
      </w:tr>
      <w:tr w:rsidR="00A87213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A87213" w:rsidRPr="00341A7B" w:rsidRDefault="00A87213" w:rsidP="007C0490">
            <w:pPr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976F0">
              <w:rPr>
                <w:b/>
                <w:bCs/>
                <w:sz w:val="23"/>
                <w:szCs w:val="23"/>
              </w:rPr>
              <w:t>PROCEDURA APERTA PER L’AFFIDAMENTO DEL SERVIZIO DI SOMMINISTRAZIONE LAVORO A TEMPO DETERMINATO</w:t>
            </w:r>
            <w:r>
              <w:rPr>
                <w:b/>
                <w:bCs/>
                <w:sz w:val="23"/>
                <w:szCs w:val="23"/>
              </w:rPr>
              <w:t xml:space="preserve"> TRIENNIO 2020/20222 CIG:82497683EB</w:t>
            </w:r>
          </w:p>
        </w:tc>
      </w:tr>
    </w:tbl>
    <w:p w:rsidR="00A87213" w:rsidRPr="001A1CDD" w:rsidRDefault="00A87213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A87213" w:rsidRPr="001A1CDD">
        <w:trPr>
          <w:cantSplit/>
          <w:jc w:val="center"/>
        </w:trPr>
        <w:tc>
          <w:tcPr>
            <w:tcW w:w="1674" w:type="dxa"/>
            <w:gridSpan w:val="3"/>
          </w:tcPr>
          <w:p w:rsidR="00A87213" w:rsidRPr="001A1CDD" w:rsidRDefault="00A87213" w:rsidP="0028425A">
            <w:pPr>
              <w:pStyle w:val="FootnoteTex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rPr>
          <w:cantSplit/>
          <w:jc w:val="center"/>
        </w:trPr>
        <w:tc>
          <w:tcPr>
            <w:tcW w:w="1204" w:type="dxa"/>
            <w:gridSpan w:val="2"/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18"/>
              </w:rPr>
              <w:t>(titolare,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rPr>
          <w:cantSplit/>
          <w:jc w:val="center"/>
        </w:trPr>
        <w:tc>
          <w:tcPr>
            <w:tcW w:w="1674" w:type="dxa"/>
            <w:gridSpan w:val="3"/>
          </w:tcPr>
          <w:p w:rsidR="00A87213" w:rsidRPr="001A1CDD" w:rsidRDefault="00A87213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pStyle w:val="FootnoteTex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rPr>
          <w:cantSplit/>
          <w:jc w:val="center"/>
        </w:trPr>
        <w:tc>
          <w:tcPr>
            <w:tcW w:w="779" w:type="dxa"/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A87213" w:rsidRPr="001A1CDD" w:rsidRDefault="00A87213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18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87213" w:rsidRPr="001A1CDD" w:rsidRDefault="00A87213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A87213" w:rsidRPr="001A1CDD" w:rsidRDefault="00A87213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87213" w:rsidRPr="001A1CDD" w:rsidRDefault="00A87213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rPr>
          <w:cantSplit/>
          <w:jc w:val="center"/>
        </w:trPr>
        <w:tc>
          <w:tcPr>
            <w:tcW w:w="10150" w:type="dxa"/>
            <w:gridSpan w:val="12"/>
          </w:tcPr>
          <w:p w:rsidR="00A87213" w:rsidRPr="001A1CDD" w:rsidRDefault="00A87213" w:rsidP="0028425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87213" w:rsidRPr="001A1CDD">
        <w:trPr>
          <w:cantSplit/>
          <w:jc w:val="center"/>
        </w:trPr>
        <w:tc>
          <w:tcPr>
            <w:tcW w:w="1674" w:type="dxa"/>
            <w:gridSpan w:val="3"/>
          </w:tcPr>
          <w:p w:rsidR="00A87213" w:rsidRPr="001A1CDD" w:rsidRDefault="00A87213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87213" w:rsidRPr="001A1CDD" w:rsidRDefault="00A87213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A87213" w:rsidRPr="001A1CDD" w:rsidRDefault="00A87213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13" w:rsidRPr="001A1CDD" w:rsidRDefault="00A87213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87213" w:rsidRPr="001A1CDD" w:rsidRDefault="00A87213" w:rsidP="0079210F">
      <w:pPr>
        <w:pStyle w:val="BodyTextIndent2"/>
        <w:spacing w:before="120" w:after="120"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bCs/>
          <w:sz w:val="22"/>
          <w:szCs w:val="22"/>
        </w:rPr>
        <w:t>CHIEDE DI PARTECIPARE ALLA</w:t>
      </w:r>
      <w:r>
        <w:rPr>
          <w:rFonts w:ascii="Calibri" w:hAnsi="Calibri" w:cs="Calibri"/>
          <w:b/>
          <w:bCs/>
          <w:sz w:val="22"/>
          <w:szCs w:val="22"/>
        </w:rPr>
        <w:t xml:space="preserve"> GARA IN OGGETTO </w:t>
      </w:r>
      <w:r w:rsidRPr="001A1CDD">
        <w:rPr>
          <w:rFonts w:ascii="Calibri" w:hAnsi="Calibri" w:cs="Calibri"/>
          <w:b/>
          <w:bCs/>
          <w:sz w:val="22"/>
          <w:szCs w:val="22"/>
        </w:rPr>
        <w:t>COME</w:t>
      </w:r>
      <w:r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A87213" w:rsidRPr="001A1CDD">
        <w:trPr>
          <w:cantSplit/>
        </w:trPr>
        <w:tc>
          <w:tcPr>
            <w:tcW w:w="430" w:type="dxa"/>
          </w:tcPr>
          <w:bookmarkStart w:id="2" w:name="Controllo2"/>
          <w:p w:rsidR="00A87213" w:rsidRPr="001A1CDD" w:rsidRDefault="00A87213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A87213" w:rsidRPr="001A1CDD" w:rsidRDefault="00A87213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A87213" w:rsidRPr="001A1CDD">
        <w:trPr>
          <w:cantSplit/>
        </w:trPr>
        <w:tc>
          <w:tcPr>
            <w:tcW w:w="430" w:type="dxa"/>
            <w:vAlign w:val="center"/>
          </w:tcPr>
          <w:p w:rsidR="00A87213" w:rsidRPr="001A1CDD" w:rsidRDefault="00A87213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A1CDD">
              <w:rPr>
                <w:rFonts w:ascii="Calibri" w:hAnsi="Calibri" w:cs="Calibri"/>
                <w:sz w:val="22"/>
                <w:szCs w:val="22"/>
              </w:rPr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A87213" w:rsidRPr="001A1CDD" w:rsidRDefault="00A8721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A87213" w:rsidRPr="001A1CDD" w:rsidRDefault="00A87213" w:rsidP="00442F33">
            <w:pPr>
              <w:pStyle w:val="FootnoteTex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A87213" w:rsidRPr="001A1CDD" w:rsidRDefault="00A87213" w:rsidP="005B7B97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A87213" w:rsidRPr="001A1CDD">
        <w:trPr>
          <w:cantSplit/>
        </w:trPr>
        <w:tc>
          <w:tcPr>
            <w:tcW w:w="430" w:type="dxa"/>
            <w:vAlign w:val="center"/>
          </w:tcPr>
          <w:p w:rsidR="00A87213" w:rsidRPr="001A1CDD" w:rsidRDefault="00A87213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A1CDD">
              <w:rPr>
                <w:rFonts w:ascii="Calibri" w:hAnsi="Calibri" w:cs="Calibri"/>
                <w:sz w:val="22"/>
                <w:szCs w:val="22"/>
              </w:rPr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A87213" w:rsidRPr="001A1CDD" w:rsidRDefault="00A8721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A87213" w:rsidRPr="001A1CDD" w:rsidRDefault="00A87213" w:rsidP="00A15DEC">
            <w:pPr>
              <w:pStyle w:val="FootnoteTex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A87213" w:rsidRPr="001A1CDD" w:rsidRDefault="00A8721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rPr>
          <w:cantSplit/>
        </w:trPr>
        <w:tc>
          <w:tcPr>
            <w:tcW w:w="430" w:type="dxa"/>
          </w:tcPr>
          <w:p w:rsidR="00A87213" w:rsidRPr="001A1CDD" w:rsidRDefault="00A87213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A1CDD">
              <w:rPr>
                <w:rFonts w:ascii="Calibri" w:hAnsi="Calibri" w:cs="Calibri"/>
                <w:sz w:val="22"/>
                <w:szCs w:val="22"/>
              </w:rPr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A87213" w:rsidRPr="001A1CDD" w:rsidRDefault="00A8721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A87213" w:rsidRPr="00442F33" w:rsidRDefault="00A87213" w:rsidP="00442F33">
            <w:pPr>
              <w:pStyle w:val="FootnoteText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A87213" w:rsidRPr="001A1CDD" w:rsidRDefault="00A87213" w:rsidP="005B7B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A87213" w:rsidRPr="001A1CDD">
        <w:trPr>
          <w:cantSplit/>
        </w:trPr>
        <w:tc>
          <w:tcPr>
            <w:tcW w:w="430" w:type="dxa"/>
          </w:tcPr>
          <w:p w:rsidR="00A87213" w:rsidRPr="001A1CDD" w:rsidRDefault="00A87213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A1CDD">
              <w:rPr>
                <w:rFonts w:ascii="Calibri" w:hAnsi="Calibri" w:cs="Calibri"/>
                <w:sz w:val="22"/>
                <w:szCs w:val="22"/>
              </w:rPr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A87213" w:rsidRPr="001A1CDD" w:rsidRDefault="00A8721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A87213" w:rsidRPr="001A1CDD" w:rsidRDefault="00A87213" w:rsidP="00580333">
            <w:pPr>
              <w:pStyle w:val="FootnoteTex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A87213" w:rsidRPr="001A1CDD" w:rsidRDefault="00A8721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A87213" w:rsidRPr="001A1CDD" w:rsidRDefault="00A87213" w:rsidP="00E56C99">
      <w:pPr>
        <w:pStyle w:val="BodyTextIndent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bCs/>
          <w:sz w:val="22"/>
          <w:szCs w:val="22"/>
        </w:rPr>
        <w:t>DICHIARA QUANTO SEGUE</w:t>
      </w:r>
    </w:p>
    <w:p w:rsidR="00A87213" w:rsidRPr="001A1CDD" w:rsidRDefault="00A8721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95"/>
        <w:gridCol w:w="1853"/>
        <w:gridCol w:w="2681"/>
        <w:gridCol w:w="2125"/>
        <w:gridCol w:w="2071"/>
      </w:tblGrid>
      <w:tr w:rsidR="00A87213" w:rsidRPr="001A1CDD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 w:rsidRPr="001A1CDD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7213" w:rsidRPr="001A1CDD" w:rsidRDefault="00A8721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87213" w:rsidRDefault="00A87213" w:rsidP="00995782">
      <w:pPr>
        <w:ind w:left="284" w:hanging="284"/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(per le ditte individuali)</w:t>
      </w:r>
    </w:p>
    <w:tbl>
      <w:tblPr>
        <w:tblW w:w="964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A87213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A87213">
        <w:trPr>
          <w:trHeight w:val="493"/>
        </w:trPr>
        <w:tc>
          <w:tcPr>
            <w:tcW w:w="368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lef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A87213">
        <w:tc>
          <w:tcPr>
            <w:tcW w:w="3684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A87213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A87213">
        <w:trPr>
          <w:trHeight w:val="493"/>
        </w:trPr>
        <w:tc>
          <w:tcPr>
            <w:tcW w:w="3684" w:type="dxa"/>
            <w:gridSpan w:val="4"/>
            <w:tcBorders>
              <w:righ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</w:tcBorders>
            <w:vAlign w:val="center"/>
          </w:tcPr>
          <w:p w:rsidR="00A87213" w:rsidRDefault="00A87213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A87213">
        <w:tc>
          <w:tcPr>
            <w:tcW w:w="3684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3684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87213" w:rsidRDefault="00A87213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A87213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7213" w:rsidRPr="00B90759" w:rsidRDefault="00A87213" w:rsidP="003824D6">
            <w:pPr>
              <w:pStyle w:val="BodyTextIndent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0759"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 w:rsidRPr="00B90759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 w:rsidRPr="00B90759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 w:rsidRPr="00B90759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A87213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right w:val="nil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213" w:rsidRDefault="00A87213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13" w:rsidRDefault="00A87213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left w:val="nil"/>
              <w:right w:val="nil"/>
            </w:tcBorders>
            <w:vAlign w:val="center"/>
          </w:tcPr>
          <w:p w:rsidR="00A87213" w:rsidRDefault="00A87213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13" w:rsidRDefault="00A87213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13" w:rsidRDefault="00A87213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213" w:rsidRDefault="00A87213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87213" w:rsidRDefault="00A87213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A87213" w:rsidRDefault="00A87213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A87213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7213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A87213" w:rsidRDefault="00A87213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micro, piccola o media impresa, come definita dall’articolo 2 dell’allegato alla Raccomandazione della  Commissione europea 2003/361/CE del 6 maggio 2003 (G.U.U.E. n. L 124 del 20 maggio 2003) e all’articolo 2 del d.m. 18 aprile 2005, pubblicato nella G.U. n. 238 del 12 ottobre 2005; 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A87213" w:rsidRDefault="00A87213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A87213" w:rsidRDefault="00A87213" w:rsidP="005976F0">
      <w:pPr>
        <w:pStyle w:val="ListParagraph"/>
        <w:spacing w:before="60" w:after="6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INOLTRE DICHIARA:</w:t>
      </w:r>
      <w:bookmarkStart w:id="3" w:name="_GoBack"/>
      <w:bookmarkEnd w:id="3"/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E20739">
        <w:rPr>
          <w:sz w:val="22"/>
          <w:szCs w:val="22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3"/>
        <w:jc w:val="both"/>
        <w:rPr>
          <w:sz w:val="22"/>
          <w:szCs w:val="22"/>
        </w:rPr>
      </w:pPr>
      <w:r w:rsidRPr="00E20739">
        <w:rPr>
          <w:sz w:val="22"/>
          <w:szCs w:val="22"/>
        </w:rPr>
        <w:t xml:space="preserve">dichiara remunerativa l’offerta economica presentata giacché per la sua formulazione ha preso atto e tenuto conto: delle condizioni contrattuali e di tutte le circostanze generali, particolari e locali, nessuna esclusa ed eccettuata, che possono avere influito o influire sia sulla prestazione dei </w:t>
      </w:r>
      <w:r w:rsidRPr="00E20739">
        <w:rPr>
          <w:i/>
          <w:iCs/>
          <w:sz w:val="22"/>
          <w:szCs w:val="22"/>
        </w:rPr>
        <w:t>servizi</w:t>
      </w:r>
      <w:r w:rsidRPr="00E20739">
        <w:rPr>
          <w:sz w:val="22"/>
          <w:szCs w:val="22"/>
        </w:rPr>
        <w:t>, sia sulla determinazione della propria offerta;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E20739">
        <w:rPr>
          <w:sz w:val="22"/>
          <w:szCs w:val="22"/>
        </w:rPr>
        <w:t xml:space="preserve">accetta, senza condizione o riserva alcuna, tutte le norme e disposizioni contenute nella documentazione gara; 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bookmarkStart w:id="4" w:name="_Ref498508936"/>
      <w:r w:rsidRPr="00E20739">
        <w:rPr>
          <w:sz w:val="22"/>
          <w:szCs w:val="22"/>
        </w:rPr>
        <w:t>accetta, ai sensi dell’art. 100, comma 2 del Codice, i requisiti particolari per l’esecuzione del contratto nell’ipotesi in cui risulti aggiudicatario;</w:t>
      </w:r>
      <w:bookmarkEnd w:id="4"/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E20739">
        <w:rPr>
          <w:sz w:val="22"/>
          <w:szCs w:val="22"/>
        </w:rPr>
        <w:t xml:space="preserve">indica i seguenti dati: domicilio fiscale …………; codice fiscale ……………, partita IVA ………………….;  indica l’indirizzo PEC </w:t>
      </w:r>
      <w:r w:rsidRPr="00E20739">
        <w:rPr>
          <w:b/>
          <w:bCs/>
          <w:sz w:val="22"/>
          <w:szCs w:val="22"/>
        </w:rPr>
        <w:t>oppure</w:t>
      </w:r>
      <w:r w:rsidRPr="00E20739">
        <w:rPr>
          <w:sz w:val="22"/>
          <w:szCs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E20739">
        <w:rPr>
          <w:sz w:val="22"/>
          <w:szCs w:val="22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20739">
        <w:rPr>
          <w:b/>
          <w:bCs/>
          <w:sz w:val="22"/>
          <w:szCs w:val="22"/>
        </w:rPr>
        <w:t>oppure</w:t>
      </w:r>
      <w:r w:rsidRPr="00E20739">
        <w:rPr>
          <w:sz w:val="22"/>
          <w:szCs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E20739">
        <w:rPr>
          <w:sz w:val="22"/>
          <w:szCs w:val="22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after="160"/>
        <w:jc w:val="both"/>
        <w:rPr>
          <w:sz w:val="22"/>
          <w:szCs w:val="22"/>
        </w:rPr>
      </w:pPr>
      <w:r w:rsidRPr="00E20739">
        <w:rPr>
          <w:sz w:val="22"/>
          <w:szCs w:val="22"/>
        </w:rPr>
        <w:t>che non partecipa alla gara in più di una associazione temporanea o consorzio di cui all’art. 45, comma 2 lett. d) ed e) del D.Lgs. 50/2016, ovvero in forma individuale laddove già partecipi alla stessa gara in associazione o consorzio (art. 48, comma 7, D.Lgs.50/2016);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E20739">
        <w:rPr>
          <w:sz w:val="22"/>
          <w:szCs w:val="22"/>
        </w:rPr>
        <w:t>di non avvalersi  dell’attività  lavorativa  o  professionale  di  soggetti  nei  cui  confronti  sussista  la causa  d’incompatibilità, relativamente al presente affidamento, di cui all’art. 53 comma 16-ter del D.Lgs. 165/2001 e ss.mm.ii;</w:t>
      </w:r>
    </w:p>
    <w:p w:rsidR="00A87213" w:rsidRPr="00E20739" w:rsidRDefault="00A87213" w:rsidP="005976F0">
      <w:pPr>
        <w:pStyle w:val="ListParagraph"/>
        <w:numPr>
          <w:ilvl w:val="0"/>
          <w:numId w:val="11"/>
        </w:numPr>
        <w:spacing w:after="160"/>
        <w:jc w:val="both"/>
        <w:rPr>
          <w:sz w:val="22"/>
          <w:szCs w:val="22"/>
        </w:rPr>
      </w:pPr>
      <w:r w:rsidRPr="00E20739">
        <w:rPr>
          <w:sz w:val="22"/>
          <w:szCs w:val="22"/>
        </w:rPr>
        <w:t>di essere disponibile all’avvio all’esecuzione del servizio in via d’urgenza e nelle more della stipula del contratto ai sensi dell’art. 32, comma 8, del D.lgs. 50/2016.</w:t>
      </w:r>
    </w:p>
    <w:p w:rsidR="00A87213" w:rsidRDefault="00A87213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Data………………………………………..</w:t>
      </w:r>
    </w:p>
    <w:p w:rsidR="00A87213" w:rsidRPr="001A1CDD" w:rsidRDefault="00A87213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Firma…………………………………..</w:t>
      </w:r>
    </w:p>
    <w:sectPr w:rsidR="00A87213" w:rsidRPr="001A1CDD" w:rsidSect="001447E2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13" w:rsidRDefault="00A87213">
      <w:r>
        <w:separator/>
      </w:r>
    </w:p>
  </w:endnote>
  <w:endnote w:type="continuationSeparator" w:id="0">
    <w:p w:rsidR="00A87213" w:rsidRDefault="00A87213">
      <w:r>
        <w:continuationSeparator/>
      </w:r>
    </w:p>
  </w:endnote>
  <w:endnote w:id="1">
    <w:p w:rsidR="00A87213" w:rsidRDefault="00A87213" w:rsidP="00125510">
      <w:pPr>
        <w:pStyle w:val="EndnoteText"/>
        <w:ind w:left="284" w:hanging="284"/>
        <w:jc w:val="both"/>
      </w:pPr>
      <w:r w:rsidRPr="00C648F6"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 w:rsidRPr="00C648F6">
        <w:rPr>
          <w:rFonts w:ascii="Calibri" w:hAnsi="Calibri" w:cs="Calibri"/>
          <w:i/>
          <w:iCs/>
          <w:sz w:val="22"/>
          <w:szCs w:val="22"/>
        </w:rPr>
        <w:tab/>
        <w:t>Indicare la carica o la qualifica del dichiarante.</w:t>
      </w:r>
    </w:p>
  </w:endnote>
  <w:endnote w:id="2">
    <w:p w:rsidR="00A87213" w:rsidRDefault="00A87213" w:rsidP="0079210F">
      <w:pPr>
        <w:pStyle w:val="EndnoteText"/>
        <w:ind w:left="284" w:hanging="284"/>
        <w:jc w:val="both"/>
      </w:pPr>
      <w:r w:rsidRPr="00C648F6"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 w:rsidRPr="00C648F6">
        <w:rPr>
          <w:rFonts w:ascii="Calibri" w:hAnsi="Calibri" w:cs="Calibri"/>
          <w:i/>
          <w:iCs/>
          <w:sz w:val="22"/>
          <w:szCs w:val="22"/>
        </w:rPr>
        <w:tab/>
        <w:t>Barrare una sola delle quattro ipotesi nella prima colonna.</w:t>
      </w:r>
    </w:p>
  </w:endnote>
  <w:endnote w:id="3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Soci nelle società in nome collettivo, soci accomandatari per le società in accomandita semplice.</w:t>
      </w:r>
    </w:p>
  </w:endnote>
  <w:endnote w:id="4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Barrare una sola delle due opzioni nella prima colonna.</w:t>
      </w:r>
    </w:p>
  </w:endnote>
  <w:endnote w:id="5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Barrare una sola delle due sub-opzioni.</w:t>
      </w:r>
    </w:p>
  </w:endnote>
  <w:endnote w:id="7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Barrare una sola delle due opzioni.</w:t>
      </w:r>
    </w:p>
  </w:endnote>
  <w:endnote w:id="8">
    <w:p w:rsidR="00A87213" w:rsidRDefault="00A87213" w:rsidP="00995782">
      <w:pPr>
        <w:pStyle w:val="EndnoteText"/>
        <w:ind w:left="284" w:hanging="284"/>
        <w:jc w:val="both"/>
      </w:pPr>
      <w:r>
        <w:rPr>
          <w:rStyle w:val="EndnoteReference"/>
          <w:rFonts w:ascii="Calibri" w:hAnsi="Calibri" w:cs="Calibri"/>
          <w:i/>
          <w:iCs/>
          <w:sz w:val="22"/>
          <w:szCs w:val="22"/>
        </w:rPr>
        <w:endnoteRef/>
      </w:r>
      <w:r>
        <w:rPr>
          <w:rFonts w:ascii="Calibri" w:hAnsi="Calibri" w:cs="Calibri"/>
          <w:i/>
          <w:iCs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Vrind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13" w:rsidRPr="001447E2" w:rsidRDefault="00A87213" w:rsidP="001447E2">
    <w:pPr>
      <w:pStyle w:val="Footer"/>
      <w:pBdr>
        <w:top w:val="dotted" w:sz="4" w:space="1" w:color="auto"/>
      </w:pBdr>
      <w:jc w:val="center"/>
    </w:pPr>
    <w:r w:rsidRPr="002E274C">
      <w:rPr>
        <w:rStyle w:val="PageNumber"/>
        <w:rFonts w:ascii="Tahoma" w:hAnsi="Tahoma" w:cs="Tahoma"/>
        <w:sz w:val="20"/>
        <w:szCs w:val="20"/>
      </w:rPr>
      <w:fldChar w:fldCharType="begin"/>
    </w:r>
    <w:r w:rsidRPr="002E274C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2E274C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1</w:t>
    </w:r>
    <w:r w:rsidRPr="002E274C">
      <w:rPr>
        <w:rStyle w:val="PageNumber"/>
        <w:rFonts w:ascii="Tahoma" w:hAnsi="Tahoma" w:cs="Tahoma"/>
        <w:sz w:val="20"/>
        <w:szCs w:val="20"/>
      </w:rPr>
      <w:fldChar w:fldCharType="end"/>
    </w:r>
    <w:r>
      <w:rPr>
        <w:rStyle w:val="PageNumber"/>
        <w:rFonts w:ascii="Tahoma" w:hAnsi="Tahoma" w:cs="Tahoma"/>
        <w:sz w:val="20"/>
        <w:szCs w:val="20"/>
      </w:rPr>
      <w:t>/</w:t>
    </w:r>
    <w:fldSimple w:instr=" SECTIONPAGES   \* MERGEFORMAT ">
      <w:r w:rsidRPr="00F2004C">
        <w:rPr>
          <w:rStyle w:val="PageNumber"/>
          <w:rFonts w:ascii="Tahoma" w:hAnsi="Tahoma" w:cs="Tahoma"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13" w:rsidRDefault="00A87213">
      <w:r>
        <w:separator/>
      </w:r>
    </w:p>
  </w:footnote>
  <w:footnote w:type="continuationSeparator" w:id="0">
    <w:p w:rsidR="00A87213" w:rsidRDefault="00A8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 w:val="0"/>
        <w:bCs w:val="0"/>
      </w:rPr>
    </w:lvl>
  </w:abstractNum>
  <w:abstractNum w:abstractNumId="7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 w:val="0"/>
        <w:bCs w:val="0"/>
      </w:rPr>
    </w:lvl>
  </w:abstractNum>
  <w:abstractNum w:abstractNumId="1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E53D1"/>
    <w:multiLevelType w:val="hybridMultilevel"/>
    <w:tmpl w:val="E1F2BA60"/>
    <w:lvl w:ilvl="0" w:tplc="347E22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28C14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283"/>
  <w:doNotHyphenateCaps/>
  <w:doNotShadeFormData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97D47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369BE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40A5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311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0EC6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274C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26F9F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0A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976F0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4837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3CD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213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D77DF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0438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0759"/>
    <w:rsid w:val="00B91DCF"/>
    <w:rsid w:val="00B97598"/>
    <w:rsid w:val="00BA24A8"/>
    <w:rsid w:val="00BA746B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6D1B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1A2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77A16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0739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004C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41B12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3CA"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03CA"/>
    <w:pPr>
      <w:keepNext/>
      <w:jc w:val="righ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03CA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03CA"/>
    <w:pPr>
      <w:keepNext/>
      <w:widowControl w:val="0"/>
      <w:jc w:val="center"/>
      <w:outlineLvl w:val="5"/>
    </w:pPr>
    <w:rPr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5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5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5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0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0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0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08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F903CA"/>
    <w:pPr>
      <w:ind w:left="227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508"/>
    <w:rPr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F903CA"/>
    <w:pPr>
      <w:ind w:left="568"/>
    </w:pPr>
  </w:style>
  <w:style w:type="paragraph" w:customStyle="1" w:styleId="regolamento">
    <w:name w:val="regolamento"/>
    <w:basedOn w:val="Normal"/>
    <w:uiPriority w:val="99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3">
    <w:name w:val="regolamento_3"/>
    <w:basedOn w:val="regolamento2"/>
    <w:next w:val="regolamento"/>
    <w:uiPriority w:val="99"/>
    <w:rsid w:val="00F903CA"/>
    <w:pPr>
      <w:ind w:left="851"/>
    </w:pPr>
  </w:style>
  <w:style w:type="paragraph" w:customStyle="1" w:styleId="Corpodeltesto1">
    <w:name w:val="Corpo del testo1"/>
    <w:basedOn w:val="Normal"/>
    <w:uiPriority w:val="99"/>
    <w:rsid w:val="00F903CA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D35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"/>
    <w:uiPriority w:val="99"/>
    <w:rsid w:val="00F903CA"/>
    <w:pPr>
      <w:ind w:left="360"/>
      <w:jc w:val="both"/>
    </w:pPr>
  </w:style>
  <w:style w:type="paragraph" w:customStyle="1" w:styleId="Rientrocorpodeltesto31">
    <w:name w:val="Rientro corpo del testo 31"/>
    <w:basedOn w:val="Normal"/>
    <w:uiPriority w:val="99"/>
    <w:rsid w:val="00F903CA"/>
    <w:pPr>
      <w:ind w:left="426"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F903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5510"/>
  </w:style>
  <w:style w:type="paragraph" w:customStyle="1" w:styleId="centrato">
    <w:name w:val="centrato"/>
    <w:basedOn w:val="Heading4"/>
    <w:uiPriority w:val="99"/>
    <w:rsid w:val="00F903CA"/>
    <w:pPr>
      <w:keepNext w:val="0"/>
      <w:widowControl w:val="0"/>
      <w:spacing w:before="120" w:after="120"/>
      <w:jc w:val="center"/>
    </w:pPr>
    <w:rPr>
      <w:b/>
      <w:bCs/>
      <w:i w:val="0"/>
      <w:iCs w:val="0"/>
      <w:kern w:val="24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F903CA"/>
    <w:rPr>
      <w:vertAlign w:val="superscript"/>
    </w:rPr>
  </w:style>
  <w:style w:type="paragraph" w:customStyle="1" w:styleId="sche3">
    <w:name w:val="sche_3"/>
    <w:uiPriority w:val="99"/>
    <w:rsid w:val="00F903CA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2">
    <w:name w:val="sche2_2"/>
    <w:uiPriority w:val="99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uiPriority w:val="99"/>
    <w:rsid w:val="00F903CA"/>
    <w:pPr>
      <w:widowControl w:val="0"/>
      <w:jc w:val="both"/>
    </w:pPr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F903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50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903CA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2A0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903CA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3508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F903CA"/>
    <w:pPr>
      <w:spacing w:line="259" w:lineRule="atLeas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4100B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903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7E2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F90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30C8E"/>
  </w:style>
  <w:style w:type="character" w:styleId="EndnoteReference">
    <w:name w:val="endnote reference"/>
    <w:basedOn w:val="DefaultParagraphFont"/>
    <w:uiPriority w:val="99"/>
    <w:semiHidden/>
    <w:rsid w:val="00F903CA"/>
    <w:rPr>
      <w:vertAlign w:val="superscript"/>
    </w:rPr>
  </w:style>
  <w:style w:type="character" w:styleId="Hyperlink">
    <w:name w:val="Hyperlink"/>
    <w:basedOn w:val="DefaultParagraphFont"/>
    <w:uiPriority w:val="99"/>
    <w:rsid w:val="00F903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903CA"/>
    <w:rPr>
      <w:color w:val="800080"/>
      <w:u w:val="single"/>
    </w:rPr>
  </w:style>
  <w:style w:type="paragraph" w:styleId="NormalWeb">
    <w:name w:val="Normal (Web)"/>
    <w:basedOn w:val="Normal"/>
    <w:uiPriority w:val="99"/>
    <w:rsid w:val="00F903CA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"/>
    <w:uiPriority w:val="99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"/>
    <w:uiPriority w:val="99"/>
    <w:rsid w:val="00F903C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90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508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903CA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3508"/>
    <w:rPr>
      <w:sz w:val="24"/>
      <w:szCs w:val="24"/>
    </w:rPr>
  </w:style>
  <w:style w:type="table" w:styleId="TableGrid">
    <w:name w:val="Table Grid"/>
    <w:basedOn w:val="TableNormal"/>
    <w:uiPriority w:val="99"/>
    <w:rsid w:val="004700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E706B"/>
  </w:style>
  <w:style w:type="paragraph" w:styleId="BalloonText">
    <w:name w:val="Balloon Text"/>
    <w:basedOn w:val="Normal"/>
    <w:link w:val="BalloonTextChar"/>
    <w:uiPriority w:val="99"/>
    <w:semiHidden/>
    <w:rsid w:val="0066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254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898</Words>
  <Characters>5122</Characters>
  <Application>Microsoft Office Outlook</Application>
  <DocSecurity>0</DocSecurity>
  <Lines>0</Lines>
  <Paragraphs>0</Paragraphs>
  <ScaleCrop>false</ScaleCrop>
  <Company>Bosetti &amp; Gatti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Carla</cp:lastModifiedBy>
  <cp:revision>2</cp:revision>
  <cp:lastPrinted>2020-04-28T07:22:00Z</cp:lastPrinted>
  <dcterms:created xsi:type="dcterms:W3CDTF">2020-04-28T09:19:00Z</dcterms:created>
  <dcterms:modified xsi:type="dcterms:W3CDTF">2020-04-28T09:19:00Z</dcterms:modified>
</cp:coreProperties>
</file>